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4"/>
        <w:gridCol w:w="3595"/>
      </w:tblGrid>
      <w:tr w:rsidR="00EC6E33" w:rsidRPr="00EC6E33" w:rsidTr="00EC6E33">
        <w:trPr>
          <w:trHeight w:val="638"/>
        </w:trPr>
        <w:tc>
          <w:tcPr>
            <w:tcW w:w="6044" w:type="dxa"/>
            <w:tcBorders>
              <w:right w:val="single" w:sz="4" w:space="0" w:color="auto"/>
            </w:tcBorders>
          </w:tcPr>
          <w:p w:rsidR="00EC6E33" w:rsidRPr="00A3325C" w:rsidRDefault="00EC6E33" w:rsidP="006944E2">
            <w:pPr>
              <w:jc w:val="center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  <w:r w:rsidRPr="00A3325C">
              <w:rPr>
                <w:rFonts w:ascii="Times New Roman" w:hAnsi="Times New Roman"/>
                <w:position w:val="1"/>
                <w:sz w:val="20"/>
                <w:lang w:val="en-US"/>
              </w:rPr>
              <w:t xml:space="preserve">Integrated </w:t>
            </w:r>
            <w:r>
              <w:rPr>
                <w:rFonts w:ascii="Times New Roman" w:hAnsi="Times New Roman"/>
                <w:position w:val="1"/>
                <w:sz w:val="20"/>
                <w:lang w:val="en-US"/>
              </w:rPr>
              <w:t>qu</w:t>
            </w:r>
            <w:r w:rsidRPr="00A3325C">
              <w:rPr>
                <w:rFonts w:ascii="Times New Roman" w:hAnsi="Times New Roman"/>
                <w:position w:val="1"/>
                <w:sz w:val="20"/>
                <w:lang w:val="en-US"/>
              </w:rPr>
              <w:t xml:space="preserve">ality </w:t>
            </w:r>
            <w:r>
              <w:rPr>
                <w:rFonts w:ascii="Times New Roman" w:hAnsi="Times New Roman"/>
                <w:position w:val="1"/>
                <w:sz w:val="20"/>
                <w:lang w:val="en-US"/>
              </w:rPr>
              <w:t>m</w:t>
            </w:r>
            <w:r w:rsidRPr="00A3325C">
              <w:rPr>
                <w:rFonts w:ascii="Times New Roman" w:hAnsi="Times New Roman"/>
                <w:position w:val="1"/>
                <w:sz w:val="20"/>
                <w:lang w:val="en-US"/>
              </w:rPr>
              <w:t xml:space="preserve">anagement </w:t>
            </w:r>
            <w:r>
              <w:rPr>
                <w:rFonts w:ascii="Times New Roman" w:hAnsi="Times New Roman"/>
                <w:position w:val="1"/>
                <w:sz w:val="20"/>
                <w:lang w:val="en-US"/>
              </w:rPr>
              <w:t>s</w:t>
            </w:r>
            <w:r w:rsidRPr="00A3325C">
              <w:rPr>
                <w:rFonts w:ascii="Times New Roman" w:hAnsi="Times New Roman"/>
                <w:position w:val="1"/>
                <w:sz w:val="20"/>
                <w:lang w:val="en-US"/>
              </w:rPr>
              <w:t xml:space="preserve">ystem of the </w:t>
            </w:r>
            <w:r>
              <w:rPr>
                <w:rFonts w:ascii="Times New Roman" w:hAnsi="Times New Roman"/>
                <w:position w:val="1"/>
                <w:sz w:val="20"/>
                <w:lang w:val="en-US"/>
              </w:rPr>
              <w:t>s</w:t>
            </w:r>
            <w:r w:rsidRPr="00A3325C">
              <w:rPr>
                <w:rFonts w:ascii="Times New Roman" w:hAnsi="Times New Roman"/>
                <w:position w:val="1"/>
                <w:sz w:val="20"/>
                <w:lang w:val="en-US"/>
              </w:rPr>
              <w:t xml:space="preserve">ite </w:t>
            </w:r>
            <w:r>
              <w:rPr>
                <w:rFonts w:ascii="Times New Roman" w:hAnsi="Times New Roman"/>
                <w:position w:val="1"/>
                <w:sz w:val="20"/>
                <w:lang w:val="en-US"/>
              </w:rPr>
              <w:t>f</w:t>
            </w:r>
            <w:r w:rsidRPr="00A3325C">
              <w:rPr>
                <w:rFonts w:ascii="Times New Roman" w:hAnsi="Times New Roman"/>
                <w:position w:val="1"/>
                <w:sz w:val="20"/>
                <w:lang w:val="en-US"/>
              </w:rPr>
              <w:t>unctions (IQS)</w:t>
            </w:r>
          </w:p>
          <w:p w:rsidR="00EC6E33" w:rsidRPr="00A3325C" w:rsidRDefault="00EC6E33" w:rsidP="00EC6E33">
            <w:pPr>
              <w:jc w:val="center"/>
              <w:rPr>
                <w:rFonts w:ascii="Times New Roman" w:hAnsi="Times New Roman"/>
                <w:lang w:val="en-US"/>
              </w:rPr>
            </w:pPr>
            <w:r w:rsidRPr="00A3325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Verification form for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on-s</w:t>
            </w:r>
            <w:r w:rsidRPr="00A3325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ite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A3325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nstruction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EC6E33" w:rsidRPr="00EC6E33" w:rsidRDefault="00EC6E33" w:rsidP="00DE7579">
            <w:pPr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EC6E33">
              <w:rPr>
                <w:rFonts w:ascii="Times New Roman" w:hAnsi="Times New Roman"/>
                <w:b/>
                <w:sz w:val="20"/>
                <w:lang w:val="it-IT"/>
              </w:rPr>
              <w:t>IQS_SOP_RD_25002_ATTM03_E</w:t>
            </w:r>
          </w:p>
        </w:tc>
      </w:tr>
    </w:tbl>
    <w:p w:rsidR="00780707" w:rsidRPr="00A3325C" w:rsidRDefault="00A3325C" w:rsidP="00E66726">
      <w:pPr>
        <w:spacing w:before="80"/>
        <w:ind w:left="-284"/>
        <w:rPr>
          <w:rFonts w:ascii="Times New Roman" w:hAnsi="Times New Roman"/>
          <w:b/>
          <w:i/>
          <w:sz w:val="18"/>
          <w:szCs w:val="18"/>
          <w:lang w:val="en-US" w:eastAsia="en-US"/>
        </w:rPr>
      </w:pPr>
      <w:r>
        <w:rPr>
          <w:rFonts w:ascii="Times New Roman" w:hAnsi="Times New Roman"/>
          <w:b/>
          <w:i/>
          <w:sz w:val="18"/>
          <w:szCs w:val="18"/>
          <w:lang w:val="en-US" w:eastAsia="en-US"/>
        </w:rPr>
        <w:t>Please complete in capitals</w:t>
      </w:r>
      <w:r w:rsidR="00290478" w:rsidRPr="00A3325C">
        <w:rPr>
          <w:rFonts w:ascii="Times New Roman" w:hAnsi="Times New Roman"/>
          <w:b/>
          <w:i/>
          <w:sz w:val="18"/>
          <w:szCs w:val="18"/>
          <w:lang w:val="en-US" w:eastAsia="en-US"/>
        </w:rPr>
        <w:t>.</w:t>
      </w:r>
    </w:p>
    <w:p w:rsidR="00E66726" w:rsidRPr="00A3325C" w:rsidRDefault="00E66726" w:rsidP="00290478">
      <w:pPr>
        <w:ind w:left="-284"/>
        <w:rPr>
          <w:rFonts w:ascii="Times New Roman" w:hAnsi="Times New Roman"/>
          <w:b/>
          <w:i/>
          <w:sz w:val="18"/>
          <w:szCs w:val="18"/>
          <w:lang w:val="en-US"/>
        </w:rPr>
      </w:pPr>
    </w:p>
    <w:tbl>
      <w:tblPr>
        <w:tblStyle w:val="Tabellenraster"/>
        <w:tblW w:w="9639" w:type="dxa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544"/>
        <w:gridCol w:w="3119"/>
        <w:gridCol w:w="2976"/>
      </w:tblGrid>
      <w:tr w:rsidR="009868DF" w:rsidRPr="00A3325C" w:rsidTr="00EC6E33">
        <w:trPr>
          <w:trHeight w:val="567"/>
        </w:trPr>
        <w:tc>
          <w:tcPr>
            <w:tcW w:w="3544" w:type="dxa"/>
            <w:shd w:val="clear" w:color="auto" w:fill="DBE5F1" w:themeFill="accent1" w:themeFillTint="33"/>
            <w:vAlign w:val="center"/>
          </w:tcPr>
          <w:p w:rsidR="009868DF" w:rsidRPr="00A3325C" w:rsidRDefault="00A3325C" w:rsidP="00A3325C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Instruction title</w:t>
            </w:r>
            <w:r w:rsidR="00F50178" w:rsidRPr="00A3325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event</w:t>
            </w:r>
            <w:r w:rsidR="00F50178" w:rsidRPr="00A3325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6095" w:type="dxa"/>
            <w:gridSpan w:val="2"/>
            <w:shd w:val="clear" w:color="auto" w:fill="DBE5F1" w:themeFill="accent1" w:themeFillTint="33"/>
            <w:vAlign w:val="center"/>
          </w:tcPr>
          <w:p w:rsidR="009868DF" w:rsidRPr="00A3325C" w:rsidRDefault="009868DF" w:rsidP="0029047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90478" w:rsidRPr="00A3325C" w:rsidTr="00EC6E33">
        <w:trPr>
          <w:trHeight w:val="567"/>
        </w:trPr>
        <w:tc>
          <w:tcPr>
            <w:tcW w:w="3544" w:type="dxa"/>
            <w:shd w:val="clear" w:color="auto" w:fill="DBE5F1" w:themeFill="accent1" w:themeFillTint="33"/>
            <w:vAlign w:val="center"/>
          </w:tcPr>
          <w:p w:rsidR="00290478" w:rsidRPr="00A3325C" w:rsidRDefault="0075551D" w:rsidP="0075551D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A3325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D</w:t>
            </w:r>
            <w:r w:rsidR="00290478" w:rsidRPr="00A3325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at</w:t>
            </w:r>
            <w:r w:rsidR="00A3325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e</w:t>
            </w:r>
          </w:p>
        </w:tc>
        <w:tc>
          <w:tcPr>
            <w:tcW w:w="6095" w:type="dxa"/>
            <w:gridSpan w:val="2"/>
            <w:shd w:val="clear" w:color="auto" w:fill="DBE5F1" w:themeFill="accent1" w:themeFillTint="33"/>
            <w:vAlign w:val="center"/>
          </w:tcPr>
          <w:p w:rsidR="00290478" w:rsidRPr="00A3325C" w:rsidRDefault="00290478" w:rsidP="0029047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90478" w:rsidRPr="00A3325C" w:rsidTr="00EC6E33">
        <w:trPr>
          <w:trHeight w:val="567"/>
        </w:trPr>
        <w:tc>
          <w:tcPr>
            <w:tcW w:w="3544" w:type="dxa"/>
            <w:shd w:val="clear" w:color="auto" w:fill="DBE5F1" w:themeFill="accent1" w:themeFillTint="33"/>
            <w:vAlign w:val="center"/>
          </w:tcPr>
          <w:p w:rsidR="00290478" w:rsidRPr="00A3325C" w:rsidRDefault="00A3325C" w:rsidP="0075551D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Period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290478" w:rsidRPr="00A3325C" w:rsidRDefault="00A3325C" w:rsidP="00A3325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from</w:t>
            </w:r>
            <w:r w:rsidR="00290478" w:rsidRPr="00A3325C">
              <w:rPr>
                <w:rFonts w:ascii="Times New Roman" w:hAnsi="Times New Roman"/>
                <w:lang w:val="en-US"/>
              </w:rPr>
              <w:t>:</w:t>
            </w:r>
            <w:r w:rsidR="00290478" w:rsidRPr="00A3325C">
              <w:rPr>
                <w:rFonts w:ascii="Times New Roman" w:hAnsi="Times New Roman"/>
                <w:lang w:val="en-US"/>
              </w:rPr>
              <w:tab/>
            </w:r>
            <w:r w:rsidR="00290478" w:rsidRPr="00A3325C">
              <w:rPr>
                <w:rFonts w:ascii="Times New Roman" w:hAnsi="Times New Roman"/>
                <w:lang w:val="en-US"/>
              </w:rPr>
              <w:tab/>
            </w:r>
            <w:r w:rsidR="00290478" w:rsidRPr="00A3325C">
              <w:rPr>
                <w:rFonts w:ascii="Times New Roman" w:hAnsi="Times New Roman"/>
                <w:lang w:val="en-US"/>
              </w:rPr>
              <w:tab/>
            </w:r>
            <w:r>
              <w:rPr>
                <w:rFonts w:ascii="Times New Roman" w:hAnsi="Times New Roman"/>
                <w:lang w:val="en-US"/>
              </w:rPr>
              <w:t>am/pm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290478" w:rsidRPr="00A3325C" w:rsidRDefault="00A3325C" w:rsidP="00A3325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</w:t>
            </w:r>
            <w:r w:rsidR="00290478" w:rsidRPr="00A3325C">
              <w:rPr>
                <w:rFonts w:ascii="Times New Roman" w:hAnsi="Times New Roman"/>
                <w:lang w:val="en-US"/>
              </w:rPr>
              <w:t>:</w:t>
            </w:r>
            <w:r w:rsidR="00290478" w:rsidRPr="00A3325C">
              <w:rPr>
                <w:rFonts w:ascii="Times New Roman" w:hAnsi="Times New Roman"/>
                <w:lang w:val="en-US"/>
              </w:rPr>
              <w:tab/>
            </w:r>
            <w:r w:rsidR="00290478" w:rsidRPr="00A3325C">
              <w:rPr>
                <w:rFonts w:ascii="Times New Roman" w:hAnsi="Times New Roman"/>
                <w:lang w:val="en-US"/>
              </w:rPr>
              <w:tab/>
            </w:r>
            <w:r w:rsidR="00290478" w:rsidRPr="00A3325C">
              <w:rPr>
                <w:rFonts w:ascii="Times New Roman" w:hAnsi="Times New Roman"/>
                <w:lang w:val="en-US"/>
              </w:rPr>
              <w:tab/>
            </w:r>
            <w:r>
              <w:rPr>
                <w:rFonts w:ascii="Times New Roman" w:hAnsi="Times New Roman"/>
                <w:lang w:val="en-US"/>
              </w:rPr>
              <w:t>am/pm</w:t>
            </w:r>
          </w:p>
        </w:tc>
      </w:tr>
    </w:tbl>
    <w:p w:rsidR="006A0A63" w:rsidRPr="00A3325C" w:rsidRDefault="00994901" w:rsidP="00290478">
      <w:pPr>
        <w:widowControl/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/>
          <w:b/>
          <w:szCs w:val="22"/>
          <w:lang w:val="en-US" w:eastAsia="en-US"/>
        </w:rPr>
      </w:pPr>
      <w:r w:rsidRPr="00A3325C">
        <w:rPr>
          <w:rFonts w:ascii="Times New Roman" w:hAnsi="Times New Roman"/>
          <w:b/>
          <w:szCs w:val="22"/>
          <w:lang w:val="en-US" w:eastAsia="en-US"/>
        </w:rPr>
        <w:tab/>
      </w:r>
    </w:p>
    <w:p w:rsidR="00BD7184" w:rsidRPr="00A3325C" w:rsidRDefault="00DF43B8" w:rsidP="005C45EF">
      <w:pPr>
        <w:widowControl/>
        <w:autoSpaceDE w:val="0"/>
        <w:autoSpaceDN w:val="0"/>
        <w:adjustRightInd w:val="0"/>
        <w:spacing w:after="120" w:line="276" w:lineRule="auto"/>
        <w:ind w:left="-284"/>
        <w:rPr>
          <w:rFonts w:ascii="Times New Roman" w:hAnsi="Times New Roman"/>
          <w:bCs/>
          <w:sz w:val="20"/>
          <w:lang w:val="en-US" w:eastAsia="en-US"/>
        </w:rPr>
      </w:pPr>
      <w:r>
        <w:rPr>
          <w:rFonts w:ascii="Times New Roman" w:hAnsi="Times New Roman"/>
          <w:bCs/>
          <w:sz w:val="20"/>
          <w:lang w:val="en-US" w:eastAsia="en-US"/>
        </w:rPr>
        <w:t>The proof of o</w:t>
      </w:r>
      <w:r w:rsidR="00290484">
        <w:rPr>
          <w:rFonts w:ascii="Times New Roman" w:hAnsi="Times New Roman"/>
          <w:bCs/>
          <w:sz w:val="20"/>
          <w:lang w:val="en-US" w:eastAsia="en-US"/>
        </w:rPr>
        <w:t>n-</w:t>
      </w:r>
      <w:r>
        <w:rPr>
          <w:rFonts w:ascii="Times New Roman" w:hAnsi="Times New Roman"/>
          <w:bCs/>
          <w:sz w:val="20"/>
          <w:lang w:val="en-US" w:eastAsia="en-US"/>
        </w:rPr>
        <w:t>si</w:t>
      </w:r>
      <w:r w:rsidR="00290484">
        <w:rPr>
          <w:rFonts w:ascii="Times New Roman" w:hAnsi="Times New Roman"/>
          <w:bCs/>
          <w:sz w:val="20"/>
          <w:lang w:val="en-US" w:eastAsia="en-US"/>
        </w:rPr>
        <w:t xml:space="preserve">te </w:t>
      </w:r>
      <w:r>
        <w:rPr>
          <w:rFonts w:ascii="Times New Roman" w:hAnsi="Times New Roman"/>
          <w:bCs/>
          <w:sz w:val="20"/>
          <w:lang w:val="en-US" w:eastAsia="en-US"/>
        </w:rPr>
        <w:t>i</w:t>
      </w:r>
      <w:r w:rsidR="00290484">
        <w:rPr>
          <w:rFonts w:ascii="Times New Roman" w:hAnsi="Times New Roman"/>
          <w:bCs/>
          <w:sz w:val="20"/>
          <w:lang w:val="en-US" w:eastAsia="en-US"/>
        </w:rPr>
        <w:t xml:space="preserve">nstruction </w:t>
      </w:r>
      <w:r>
        <w:rPr>
          <w:rFonts w:ascii="Times New Roman" w:hAnsi="Times New Roman"/>
          <w:bCs/>
          <w:sz w:val="20"/>
          <w:lang w:val="en-US" w:eastAsia="en-US"/>
        </w:rPr>
        <w:t>must</w:t>
      </w:r>
      <w:r w:rsidR="00290484">
        <w:rPr>
          <w:rFonts w:ascii="Times New Roman" w:hAnsi="Times New Roman"/>
          <w:bCs/>
          <w:sz w:val="20"/>
          <w:lang w:val="en-US" w:eastAsia="en-US"/>
        </w:rPr>
        <w:t xml:space="preserve"> be confirmed by the individual responsible for the instruction</w:t>
      </w:r>
      <w:r>
        <w:rPr>
          <w:rFonts w:ascii="Times New Roman" w:hAnsi="Times New Roman"/>
          <w:bCs/>
          <w:sz w:val="20"/>
          <w:lang w:val="en-US" w:eastAsia="en-US"/>
        </w:rPr>
        <w:t xml:space="preserve"> (</w:t>
      </w:r>
      <w:r w:rsidR="00290484">
        <w:rPr>
          <w:rFonts w:ascii="Times New Roman" w:hAnsi="Times New Roman"/>
          <w:bCs/>
          <w:sz w:val="20"/>
          <w:lang w:val="en-US" w:eastAsia="en-US"/>
        </w:rPr>
        <w:t>by giving the date it occurred and his signature</w:t>
      </w:r>
      <w:r w:rsidR="005F742E" w:rsidRPr="00A3325C">
        <w:rPr>
          <w:rFonts w:ascii="Times New Roman" w:hAnsi="Times New Roman"/>
          <w:bCs/>
          <w:sz w:val="20"/>
          <w:lang w:val="en-US" w:eastAsia="en-US"/>
        </w:rPr>
        <w:t>.</w:t>
      </w:r>
      <w:r w:rsidR="00BD7184" w:rsidRPr="00A3325C">
        <w:rPr>
          <w:rFonts w:ascii="Times New Roman" w:hAnsi="Times New Roman"/>
          <w:bCs/>
          <w:sz w:val="20"/>
          <w:lang w:val="en-US" w:eastAsia="en-US"/>
        </w:rPr>
        <w:t xml:space="preserve"> </w:t>
      </w:r>
      <w:r w:rsidR="00290484">
        <w:rPr>
          <w:rFonts w:ascii="Times New Roman" w:hAnsi="Times New Roman"/>
          <w:b/>
          <w:bCs/>
          <w:sz w:val="20"/>
          <w:lang w:val="en-US" w:eastAsia="en-US"/>
        </w:rPr>
        <w:t xml:space="preserve">The individual responsible for the instruction must be a </w:t>
      </w:r>
      <w:r w:rsidR="00BD7184" w:rsidRPr="00A3325C">
        <w:rPr>
          <w:rFonts w:ascii="Times New Roman" w:hAnsi="Times New Roman"/>
          <w:b/>
          <w:bCs/>
          <w:sz w:val="20"/>
          <w:lang w:val="en-US" w:eastAsia="en-US"/>
        </w:rPr>
        <w:t xml:space="preserve">Roche </w:t>
      </w:r>
      <w:r w:rsidR="00290484">
        <w:rPr>
          <w:rFonts w:ascii="Times New Roman" w:hAnsi="Times New Roman"/>
          <w:b/>
          <w:bCs/>
          <w:sz w:val="20"/>
          <w:lang w:val="en-US" w:eastAsia="en-US"/>
        </w:rPr>
        <w:t>employee</w:t>
      </w:r>
      <w:r w:rsidR="00BD7184" w:rsidRPr="00A3325C">
        <w:rPr>
          <w:rFonts w:ascii="Times New Roman" w:hAnsi="Times New Roman"/>
          <w:bCs/>
          <w:sz w:val="20"/>
          <w:lang w:val="en-US" w:eastAsia="en-US"/>
        </w:rPr>
        <w:t>.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3118"/>
      </w:tblGrid>
      <w:tr w:rsidR="00994901" w:rsidRPr="00A3325C" w:rsidTr="00EC6E33">
        <w:trPr>
          <w:trHeight w:val="567"/>
        </w:trPr>
        <w:tc>
          <w:tcPr>
            <w:tcW w:w="4962" w:type="dxa"/>
            <w:shd w:val="clear" w:color="auto" w:fill="DBE5F1" w:themeFill="accent1" w:themeFillTint="33"/>
            <w:vAlign w:val="center"/>
          </w:tcPr>
          <w:p w:rsidR="00994901" w:rsidRPr="00A3325C" w:rsidRDefault="00796186" w:rsidP="00DF43B8">
            <w:pPr>
              <w:widowControl/>
              <w:autoSpaceDE w:val="0"/>
              <w:autoSpaceDN w:val="0"/>
              <w:adjustRightInd w:val="0"/>
              <w:spacing w:before="9" w:line="240" w:lineRule="auto"/>
              <w:ind w:left="-108"/>
              <w:rPr>
                <w:rFonts w:ascii="Times New Roman" w:hAnsi="Times New Roman"/>
                <w:b/>
                <w:szCs w:val="22"/>
                <w:lang w:val="en-US" w:eastAsia="en-US"/>
              </w:rPr>
            </w:pPr>
            <w:r w:rsidRPr="00A3325C">
              <w:rPr>
                <w:rFonts w:ascii="Times New Roman" w:hAnsi="Times New Roman"/>
                <w:bCs/>
                <w:sz w:val="20"/>
                <w:lang w:val="en-US" w:eastAsia="en-US"/>
              </w:rPr>
              <w:t xml:space="preserve"> </w:t>
            </w:r>
            <w:r w:rsidR="00DF43B8">
              <w:rPr>
                <w:rFonts w:ascii="Times New Roman" w:hAnsi="Times New Roman"/>
                <w:b/>
                <w:szCs w:val="22"/>
                <w:lang w:val="en-US" w:eastAsia="en-US"/>
              </w:rPr>
              <w:t>Instructor</w:t>
            </w:r>
            <w:r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 (Roche)</w:t>
            </w:r>
            <w:r w:rsidR="00E77CAD"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t>:</w:t>
            </w:r>
            <w:r w:rsidR="00E77CAD"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br/>
              <w:t xml:space="preserve"> </w:t>
            </w:r>
            <w:r w:rsidR="00DF43B8">
              <w:rPr>
                <w:rFonts w:ascii="Times New Roman" w:hAnsi="Times New Roman"/>
                <w:b/>
                <w:szCs w:val="22"/>
                <w:lang w:val="en-US" w:eastAsia="en-US"/>
              </w:rPr>
              <w:t>last na</w:t>
            </w:r>
            <w:r w:rsidR="00E77CAD"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me, </w:t>
            </w:r>
            <w:r w:rsidR="00290484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first </w:t>
            </w:r>
            <w:r w:rsidR="00E77CAD"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name, </w:t>
            </w:r>
            <w:r w:rsidR="00290484">
              <w:rPr>
                <w:rFonts w:ascii="Times New Roman" w:hAnsi="Times New Roman"/>
                <w:b/>
                <w:szCs w:val="22"/>
                <w:lang w:val="en-US" w:eastAsia="en-US"/>
              </w:rPr>
              <w:t>department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994901" w:rsidRPr="00A3325C" w:rsidRDefault="00994901" w:rsidP="00484A0F">
            <w:pPr>
              <w:widowControl/>
              <w:autoSpaceDE w:val="0"/>
              <w:autoSpaceDN w:val="0"/>
              <w:adjustRightInd w:val="0"/>
              <w:spacing w:before="9" w:line="240" w:lineRule="auto"/>
              <w:jc w:val="center"/>
              <w:rPr>
                <w:rFonts w:ascii="Times New Roman" w:hAnsi="Times New Roman"/>
                <w:b/>
                <w:szCs w:val="22"/>
                <w:lang w:val="en-US" w:eastAsia="en-US"/>
              </w:rPr>
            </w:pPr>
            <w:r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t>Dat</w:t>
            </w:r>
            <w:r w:rsidR="00290484">
              <w:rPr>
                <w:rFonts w:ascii="Times New Roman" w:hAnsi="Times New Roman"/>
                <w:b/>
                <w:szCs w:val="22"/>
                <w:lang w:val="en-US" w:eastAsia="en-US"/>
              </w:rPr>
              <w:t>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994901" w:rsidRPr="00A3325C" w:rsidRDefault="00290484" w:rsidP="005F742E">
            <w:pPr>
              <w:widowControl/>
              <w:autoSpaceDE w:val="0"/>
              <w:autoSpaceDN w:val="0"/>
              <w:adjustRightInd w:val="0"/>
              <w:spacing w:before="9" w:line="240" w:lineRule="auto"/>
              <w:jc w:val="center"/>
              <w:rPr>
                <w:rFonts w:ascii="Times New Roman" w:hAnsi="Times New Roman"/>
                <w:b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szCs w:val="22"/>
                <w:lang w:val="en-US" w:eastAsia="en-US"/>
              </w:rPr>
              <w:t>Signature</w:t>
            </w:r>
            <w:r w:rsidR="00DF43B8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 (instructor)</w:t>
            </w:r>
          </w:p>
        </w:tc>
      </w:tr>
      <w:tr w:rsidR="00994901" w:rsidRPr="00A3325C" w:rsidTr="00EC6E33">
        <w:trPr>
          <w:trHeight w:val="680"/>
        </w:trPr>
        <w:tc>
          <w:tcPr>
            <w:tcW w:w="4962" w:type="dxa"/>
            <w:vAlign w:val="center"/>
          </w:tcPr>
          <w:p w:rsidR="00994901" w:rsidRPr="00A3325C" w:rsidRDefault="00994901" w:rsidP="00484A0F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:rsidR="00994901" w:rsidRPr="00A3325C" w:rsidRDefault="00994901" w:rsidP="00484A0F">
            <w:pPr>
              <w:widowControl/>
              <w:autoSpaceDE w:val="0"/>
              <w:autoSpaceDN w:val="0"/>
              <w:adjustRightInd w:val="0"/>
              <w:spacing w:before="9" w:line="240" w:lineRule="auto"/>
              <w:jc w:val="center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3118" w:type="dxa"/>
            <w:vAlign w:val="center"/>
          </w:tcPr>
          <w:p w:rsidR="00994901" w:rsidRPr="00A3325C" w:rsidRDefault="00994901" w:rsidP="00484A0F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</w:tbl>
    <w:p w:rsidR="00994901" w:rsidRPr="00A3325C" w:rsidRDefault="00994901" w:rsidP="00994901">
      <w:pPr>
        <w:widowControl/>
        <w:autoSpaceDE w:val="0"/>
        <w:autoSpaceDN w:val="0"/>
        <w:adjustRightInd w:val="0"/>
        <w:spacing w:before="9" w:line="50" w:lineRule="exact"/>
        <w:ind w:left="-142" w:firstLine="142"/>
        <w:rPr>
          <w:rFonts w:ascii="Times New Roman" w:hAnsi="Times New Roman"/>
          <w:sz w:val="5"/>
          <w:szCs w:val="5"/>
          <w:lang w:val="en-US" w:eastAsia="en-US"/>
        </w:rPr>
      </w:pPr>
    </w:p>
    <w:p w:rsidR="00290478" w:rsidRPr="00A3325C" w:rsidRDefault="00290478" w:rsidP="00B3719E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  <w:lang w:val="en-US" w:eastAsia="en-US"/>
        </w:rPr>
      </w:pPr>
    </w:p>
    <w:p w:rsidR="008568CD" w:rsidRDefault="00290484" w:rsidP="005C45EF">
      <w:pPr>
        <w:widowControl/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/>
          <w:sz w:val="20"/>
          <w:lang w:val="en-US" w:eastAsia="en-US"/>
        </w:rPr>
      </w:pPr>
      <w:r>
        <w:rPr>
          <w:rFonts w:ascii="Times New Roman" w:hAnsi="Times New Roman"/>
          <w:sz w:val="20"/>
          <w:lang w:val="en-US" w:eastAsia="en-US"/>
        </w:rPr>
        <w:t>The participant confirms wit</w:t>
      </w:r>
      <w:r w:rsidR="00DF43B8">
        <w:rPr>
          <w:rFonts w:ascii="Times New Roman" w:hAnsi="Times New Roman"/>
          <w:sz w:val="20"/>
          <w:lang w:val="en-US" w:eastAsia="en-US"/>
        </w:rPr>
        <w:t>h his or her signature on this proof</w:t>
      </w:r>
      <w:r>
        <w:rPr>
          <w:rFonts w:ascii="Times New Roman" w:hAnsi="Times New Roman"/>
          <w:sz w:val="20"/>
          <w:lang w:val="en-US" w:eastAsia="en-US"/>
        </w:rPr>
        <w:t xml:space="preserve"> that the </w:t>
      </w:r>
      <w:r w:rsidR="00DF43B8">
        <w:rPr>
          <w:rFonts w:ascii="Times New Roman" w:hAnsi="Times New Roman"/>
          <w:sz w:val="20"/>
          <w:lang w:val="en-US" w:eastAsia="en-US"/>
        </w:rPr>
        <w:t>content of the o</w:t>
      </w:r>
      <w:r>
        <w:rPr>
          <w:rFonts w:ascii="Times New Roman" w:hAnsi="Times New Roman"/>
          <w:sz w:val="20"/>
          <w:lang w:val="en-US" w:eastAsia="en-US"/>
        </w:rPr>
        <w:t>n-site instruction was understood</w:t>
      </w:r>
      <w:r w:rsidR="00B3719E" w:rsidRPr="00A3325C">
        <w:rPr>
          <w:rFonts w:ascii="Times New Roman" w:hAnsi="Times New Roman"/>
          <w:sz w:val="20"/>
          <w:lang w:val="en-US" w:eastAsia="en-US"/>
        </w:rPr>
        <w:t>.</w:t>
      </w:r>
      <w:r w:rsidR="008568CD" w:rsidRPr="00A3325C">
        <w:rPr>
          <w:rFonts w:ascii="Times New Roman" w:hAnsi="Times New Roman"/>
          <w:sz w:val="20"/>
          <w:lang w:val="en-US" w:eastAsia="en-US"/>
        </w:rPr>
        <w:t xml:space="preserve"> </w:t>
      </w:r>
    </w:p>
    <w:p w:rsidR="005C45EF" w:rsidRPr="00A3325C" w:rsidRDefault="005C45EF" w:rsidP="005C45EF">
      <w:pPr>
        <w:widowControl/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/>
          <w:sz w:val="20"/>
          <w:lang w:val="en-US" w:eastAsia="en-US"/>
        </w:rPr>
      </w:pP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7"/>
        <w:gridCol w:w="1701"/>
        <w:gridCol w:w="2381"/>
      </w:tblGrid>
      <w:tr w:rsidR="00E66726" w:rsidRPr="00A3325C" w:rsidTr="00EC6E33">
        <w:trPr>
          <w:trHeight w:val="567"/>
        </w:trPr>
        <w:tc>
          <w:tcPr>
            <w:tcW w:w="5557" w:type="dxa"/>
            <w:shd w:val="clear" w:color="auto" w:fill="DBE5F1" w:themeFill="accent1" w:themeFillTint="33"/>
            <w:vAlign w:val="center"/>
          </w:tcPr>
          <w:p w:rsidR="00E66726" w:rsidRPr="00A3325C" w:rsidRDefault="00290484" w:rsidP="00E66726">
            <w:pPr>
              <w:widowControl/>
              <w:tabs>
                <w:tab w:val="left" w:pos="1304"/>
                <w:tab w:val="left" w:pos="1395"/>
              </w:tabs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b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szCs w:val="22"/>
                <w:lang w:val="en-US" w:eastAsia="en-US"/>
              </w:rPr>
              <w:t>Participants</w:t>
            </w:r>
          </w:p>
          <w:p w:rsidR="00E66726" w:rsidRPr="00A3325C" w:rsidRDefault="00DF43B8" w:rsidP="00DF43B8">
            <w:pPr>
              <w:widowControl/>
              <w:tabs>
                <w:tab w:val="left" w:pos="1304"/>
                <w:tab w:val="left" w:pos="1395"/>
              </w:tabs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b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szCs w:val="22"/>
                <w:lang w:val="en-US" w:eastAsia="en-US"/>
              </w:rPr>
              <w:t>last</w:t>
            </w:r>
            <w:r w:rsidR="00290484">
              <w:rPr>
                <w:rFonts w:ascii="Times New Roman" w:hAnsi="Times New Roman"/>
                <w:b/>
                <w:szCs w:val="22"/>
                <w:lang w:val="en-US" w:eastAsia="en-US"/>
              </w:rPr>
              <w:t>n</w:t>
            </w:r>
            <w:r w:rsidR="00E66726"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ame, </w:t>
            </w:r>
            <w:r w:rsidR="00290484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first </w:t>
            </w:r>
            <w:r w:rsidR="00E66726"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name, </w:t>
            </w:r>
            <w:r w:rsidR="00290484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user </w:t>
            </w:r>
            <w:r w:rsidR="00E66726"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name, </w:t>
            </w:r>
            <w:r w:rsidR="00290484">
              <w:rPr>
                <w:rFonts w:ascii="Times New Roman" w:hAnsi="Times New Roman"/>
                <w:b/>
                <w:szCs w:val="22"/>
                <w:lang w:val="en-US" w:eastAsia="en-US"/>
              </w:rPr>
              <w:t>company</w:t>
            </w:r>
            <w:r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 name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jc w:val="center"/>
              <w:rPr>
                <w:rFonts w:ascii="Times New Roman" w:hAnsi="Times New Roman"/>
                <w:b/>
                <w:szCs w:val="22"/>
                <w:lang w:val="en-US" w:eastAsia="en-US"/>
              </w:rPr>
            </w:pPr>
            <w:r w:rsidRPr="00A3325C">
              <w:rPr>
                <w:rFonts w:ascii="Times New Roman" w:hAnsi="Times New Roman"/>
                <w:b/>
                <w:szCs w:val="22"/>
                <w:lang w:val="en-US" w:eastAsia="en-US"/>
              </w:rPr>
              <w:t>Dat</w:t>
            </w:r>
            <w:r w:rsidR="00290484">
              <w:rPr>
                <w:rFonts w:ascii="Times New Roman" w:hAnsi="Times New Roman"/>
                <w:b/>
                <w:szCs w:val="22"/>
                <w:lang w:val="en-US" w:eastAsia="en-US"/>
              </w:rPr>
              <w:t>e</w:t>
            </w:r>
          </w:p>
        </w:tc>
        <w:tc>
          <w:tcPr>
            <w:tcW w:w="2381" w:type="dxa"/>
            <w:shd w:val="clear" w:color="auto" w:fill="DBE5F1" w:themeFill="accent1" w:themeFillTint="33"/>
            <w:vAlign w:val="center"/>
          </w:tcPr>
          <w:p w:rsidR="00E66726" w:rsidRPr="00A3325C" w:rsidRDefault="00290484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jc w:val="center"/>
              <w:rPr>
                <w:rFonts w:ascii="Times New Roman" w:hAnsi="Times New Roman"/>
                <w:b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szCs w:val="22"/>
                <w:lang w:val="en-US" w:eastAsia="en-US"/>
              </w:rPr>
              <w:t>Signature</w:t>
            </w:r>
          </w:p>
        </w:tc>
      </w:tr>
      <w:tr w:rsidR="00E66726" w:rsidRPr="00A3325C" w:rsidTr="00EC6E33">
        <w:trPr>
          <w:trHeight w:val="737"/>
        </w:trPr>
        <w:tc>
          <w:tcPr>
            <w:tcW w:w="5557" w:type="dxa"/>
            <w:shd w:val="clear" w:color="auto" w:fill="DBE5F1" w:themeFill="accent1" w:themeFillTint="33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38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  <w:tr w:rsidR="00E66726" w:rsidRPr="00A3325C" w:rsidTr="00EC6E33">
        <w:trPr>
          <w:trHeight w:val="737"/>
        </w:trPr>
        <w:tc>
          <w:tcPr>
            <w:tcW w:w="5557" w:type="dxa"/>
            <w:shd w:val="clear" w:color="auto" w:fill="DBE5F1" w:themeFill="accent1" w:themeFillTint="33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38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  <w:tr w:rsidR="00E66726" w:rsidRPr="00A3325C" w:rsidTr="00EC6E33">
        <w:trPr>
          <w:trHeight w:val="737"/>
        </w:trPr>
        <w:tc>
          <w:tcPr>
            <w:tcW w:w="5557" w:type="dxa"/>
            <w:shd w:val="clear" w:color="auto" w:fill="DBE5F1" w:themeFill="accent1" w:themeFillTint="33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38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  <w:tr w:rsidR="00E66726" w:rsidRPr="00A3325C" w:rsidTr="00EC6E33">
        <w:trPr>
          <w:trHeight w:val="737"/>
        </w:trPr>
        <w:tc>
          <w:tcPr>
            <w:tcW w:w="5557" w:type="dxa"/>
            <w:shd w:val="clear" w:color="auto" w:fill="DBE5F1" w:themeFill="accent1" w:themeFillTint="33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38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  <w:tr w:rsidR="00E66726" w:rsidRPr="00A3325C" w:rsidTr="00EC6E33">
        <w:trPr>
          <w:trHeight w:val="737"/>
        </w:trPr>
        <w:tc>
          <w:tcPr>
            <w:tcW w:w="5557" w:type="dxa"/>
            <w:shd w:val="clear" w:color="auto" w:fill="DBE5F1" w:themeFill="accent1" w:themeFillTint="33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38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  <w:tr w:rsidR="00E66726" w:rsidRPr="00A3325C" w:rsidTr="00EC6E33">
        <w:trPr>
          <w:trHeight w:val="737"/>
        </w:trPr>
        <w:tc>
          <w:tcPr>
            <w:tcW w:w="5557" w:type="dxa"/>
            <w:shd w:val="clear" w:color="auto" w:fill="DBE5F1" w:themeFill="accent1" w:themeFillTint="33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38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  <w:tr w:rsidR="00E66726" w:rsidRPr="00A3325C" w:rsidTr="00EC6E33">
        <w:trPr>
          <w:trHeight w:val="737"/>
        </w:trPr>
        <w:tc>
          <w:tcPr>
            <w:tcW w:w="5557" w:type="dxa"/>
            <w:shd w:val="clear" w:color="auto" w:fill="DBE5F1" w:themeFill="accent1" w:themeFillTint="33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381" w:type="dxa"/>
            <w:vAlign w:val="center"/>
          </w:tcPr>
          <w:p w:rsidR="00E66726" w:rsidRPr="00A3325C" w:rsidRDefault="00E66726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  <w:tr w:rsidR="007A7BF0" w:rsidRPr="00A3325C" w:rsidTr="00EC6E33">
        <w:trPr>
          <w:trHeight w:val="737"/>
        </w:trPr>
        <w:tc>
          <w:tcPr>
            <w:tcW w:w="5557" w:type="dxa"/>
            <w:shd w:val="clear" w:color="auto" w:fill="DBE5F1" w:themeFill="accent1" w:themeFillTint="33"/>
            <w:vAlign w:val="center"/>
          </w:tcPr>
          <w:p w:rsidR="007A7BF0" w:rsidRPr="00A3325C" w:rsidRDefault="007A7BF0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7A7BF0" w:rsidRPr="00A3325C" w:rsidRDefault="007A7BF0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381" w:type="dxa"/>
            <w:vAlign w:val="center"/>
          </w:tcPr>
          <w:p w:rsidR="007A7BF0" w:rsidRPr="00A3325C" w:rsidRDefault="007A7BF0" w:rsidP="00B3719E">
            <w:pPr>
              <w:widowControl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</w:tbl>
    <w:p w:rsidR="005C45EF" w:rsidRPr="00EC6E33" w:rsidRDefault="005C45EF" w:rsidP="005C45EF">
      <w:pPr>
        <w:spacing w:before="120" w:line="240" w:lineRule="auto"/>
        <w:ind w:left="215" w:right="289"/>
        <w:textAlignment w:val="baseline"/>
        <w:rPr>
          <w:rFonts w:ascii="Times New Roman" w:hAnsi="Times New Roman"/>
          <w:b/>
          <w:i/>
          <w:color w:val="000000"/>
          <w:sz w:val="18"/>
          <w:szCs w:val="18"/>
          <w:lang w:val="en-US"/>
        </w:rPr>
      </w:pPr>
      <w:r w:rsidRPr="00EC6E33">
        <w:rPr>
          <w:rFonts w:ascii="Times New Roman" w:hAnsi="Times New Roman"/>
          <w:b/>
          <w:i/>
          <w:color w:val="000000"/>
          <w:sz w:val="18"/>
          <w:szCs w:val="18"/>
          <w:lang w:val="en-US"/>
        </w:rPr>
        <w:t xml:space="preserve">Unused spaces must be crossed out and thus voided. </w:t>
      </w:r>
    </w:p>
    <w:p w:rsidR="00E66726" w:rsidRDefault="00E66726" w:rsidP="007A7BF0">
      <w:pPr>
        <w:widowControl/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i/>
          <w:sz w:val="18"/>
          <w:szCs w:val="18"/>
          <w:lang w:val="en-US"/>
        </w:rPr>
      </w:pPr>
    </w:p>
    <w:p w:rsidR="005C45EF" w:rsidRPr="005C45EF" w:rsidRDefault="005C45EF" w:rsidP="007A7BF0">
      <w:pPr>
        <w:widowControl/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i/>
          <w:sz w:val="18"/>
          <w:szCs w:val="18"/>
          <w:lang w:val="en-US"/>
        </w:rPr>
      </w:pPr>
    </w:p>
    <w:p w:rsidR="009A604E" w:rsidRPr="00A3325C" w:rsidRDefault="002C47D9" w:rsidP="00E66726">
      <w:pPr>
        <w:spacing w:before="80"/>
        <w:ind w:left="-284"/>
        <w:rPr>
          <w:rFonts w:ascii="Times New Roman" w:hAnsi="Times New Roman"/>
          <w:b/>
          <w:i/>
          <w:sz w:val="18"/>
          <w:szCs w:val="18"/>
          <w:lang w:val="en-US" w:eastAsia="en-US"/>
        </w:rPr>
      </w:pPr>
      <w:r>
        <w:rPr>
          <w:rFonts w:ascii="Times New Roman" w:hAnsi="Times New Roman"/>
          <w:b/>
          <w:i/>
          <w:sz w:val="18"/>
          <w:szCs w:val="18"/>
          <w:lang w:val="en-US" w:eastAsia="en-US"/>
        </w:rPr>
        <w:t>Please complete in capitals</w:t>
      </w:r>
      <w:r w:rsidR="009A604E" w:rsidRPr="00A3325C">
        <w:rPr>
          <w:rFonts w:ascii="Times New Roman" w:hAnsi="Times New Roman"/>
          <w:b/>
          <w:i/>
          <w:sz w:val="18"/>
          <w:szCs w:val="18"/>
          <w:lang w:val="en-US" w:eastAsia="en-US"/>
        </w:rPr>
        <w:t>.</w:t>
      </w:r>
    </w:p>
    <w:p w:rsidR="00E66726" w:rsidRPr="00A3325C" w:rsidRDefault="00E66726" w:rsidP="009A604E">
      <w:pPr>
        <w:ind w:left="-284"/>
        <w:rPr>
          <w:rFonts w:ascii="Times New Roman" w:hAnsi="Times New Roman"/>
          <w:i/>
          <w:sz w:val="18"/>
          <w:szCs w:val="18"/>
          <w:lang w:val="en-US"/>
        </w:rPr>
      </w:pPr>
    </w:p>
    <w:tbl>
      <w:tblPr>
        <w:tblStyle w:val="Tabellenraster"/>
        <w:tblW w:w="9639" w:type="dxa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544"/>
        <w:gridCol w:w="6095"/>
      </w:tblGrid>
      <w:tr w:rsidR="009A604E" w:rsidRPr="00A3325C" w:rsidTr="00EC6E33">
        <w:trPr>
          <w:trHeight w:val="567"/>
        </w:trPr>
        <w:tc>
          <w:tcPr>
            <w:tcW w:w="3544" w:type="dxa"/>
            <w:shd w:val="clear" w:color="auto" w:fill="DBE5F1" w:themeFill="accent1" w:themeFillTint="33"/>
            <w:vAlign w:val="center"/>
          </w:tcPr>
          <w:p w:rsidR="009A604E" w:rsidRPr="00A3325C" w:rsidRDefault="00DF43B8" w:rsidP="002C47D9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Instruction title</w:t>
            </w:r>
            <w:r w:rsidRPr="00A3325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event</w:t>
            </w:r>
            <w:r w:rsidRPr="00A3325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:rsidR="009A604E" w:rsidRPr="00A3325C" w:rsidRDefault="009A604E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A604E" w:rsidRPr="00A3325C" w:rsidTr="00EC6E33">
        <w:trPr>
          <w:trHeight w:val="567"/>
        </w:trPr>
        <w:tc>
          <w:tcPr>
            <w:tcW w:w="3544" w:type="dxa"/>
            <w:shd w:val="clear" w:color="auto" w:fill="DBE5F1" w:themeFill="accent1" w:themeFillTint="33"/>
            <w:vAlign w:val="center"/>
          </w:tcPr>
          <w:p w:rsidR="009A604E" w:rsidRPr="00A3325C" w:rsidRDefault="0075551D" w:rsidP="0075551D">
            <w:pPr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A3325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D</w:t>
            </w:r>
            <w:r w:rsidR="009A604E" w:rsidRPr="00A3325C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at</w:t>
            </w:r>
            <w:r w:rsidR="002C47D9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e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:rsidR="009A604E" w:rsidRPr="00A3325C" w:rsidRDefault="009A604E" w:rsidP="00E66726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582319" w:rsidRPr="00A3325C" w:rsidRDefault="00582319" w:rsidP="00582319">
      <w:pPr>
        <w:widowControl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3"/>
          <w:szCs w:val="23"/>
          <w:lang w:val="en-US"/>
        </w:rPr>
      </w:pPr>
    </w:p>
    <w:p w:rsidR="00582319" w:rsidRPr="00A3325C" w:rsidRDefault="00582319" w:rsidP="00582319">
      <w:pPr>
        <w:widowControl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3"/>
          <w:szCs w:val="23"/>
          <w:lang w:val="en-US"/>
        </w:rPr>
      </w:pPr>
    </w:p>
    <w:p w:rsidR="009A604E" w:rsidRPr="00A3325C" w:rsidRDefault="002C47D9" w:rsidP="00EC6E33">
      <w:pPr>
        <w:widowControl/>
        <w:autoSpaceDE w:val="0"/>
        <w:autoSpaceDN w:val="0"/>
        <w:adjustRightInd w:val="0"/>
        <w:spacing w:after="60" w:line="240" w:lineRule="auto"/>
        <w:rPr>
          <w:rFonts w:ascii="Times New Roman" w:hAnsi="Times New Roman"/>
          <w:i/>
          <w:sz w:val="18"/>
          <w:szCs w:val="18"/>
          <w:lang w:val="en-US"/>
        </w:rPr>
      </w:pPr>
      <w:r>
        <w:rPr>
          <w:rFonts w:ascii="Times New Roman" w:hAnsi="Times New Roman"/>
          <w:b/>
          <w:sz w:val="23"/>
          <w:szCs w:val="23"/>
          <w:lang w:val="en-US"/>
        </w:rPr>
        <w:t xml:space="preserve">Content of the </w:t>
      </w:r>
      <w:r w:rsidR="00DF43B8">
        <w:rPr>
          <w:rFonts w:ascii="Times New Roman" w:hAnsi="Times New Roman"/>
          <w:b/>
          <w:sz w:val="23"/>
          <w:szCs w:val="23"/>
          <w:lang w:val="en-US"/>
        </w:rPr>
        <w:t>on-s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ite </w:t>
      </w:r>
      <w:r w:rsidR="00DF43B8">
        <w:rPr>
          <w:rFonts w:ascii="Times New Roman" w:hAnsi="Times New Roman"/>
          <w:b/>
          <w:sz w:val="23"/>
          <w:szCs w:val="23"/>
          <w:lang w:val="en-US"/>
        </w:rPr>
        <w:t>i</w:t>
      </w:r>
      <w:r>
        <w:rPr>
          <w:rFonts w:ascii="Times New Roman" w:hAnsi="Times New Roman"/>
          <w:b/>
          <w:sz w:val="23"/>
          <w:szCs w:val="23"/>
          <w:lang w:val="en-US"/>
        </w:rPr>
        <w:t>nstruction</w:t>
      </w:r>
      <w:r w:rsidR="00E66726" w:rsidRPr="00A3325C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="00E66726" w:rsidRPr="00A3325C">
        <w:rPr>
          <w:rFonts w:ascii="Times New Roman" w:hAnsi="Times New Roman"/>
          <w:sz w:val="20"/>
          <w:lang w:val="en-US"/>
        </w:rPr>
        <w:t>(</w:t>
      </w:r>
      <w:r>
        <w:rPr>
          <w:rFonts w:ascii="Times New Roman" w:hAnsi="Times New Roman"/>
          <w:sz w:val="20"/>
          <w:lang w:val="en-US"/>
        </w:rPr>
        <w:t>add in bullet point form</w:t>
      </w:r>
      <w:r w:rsidR="00E66726" w:rsidRPr="00A3325C">
        <w:rPr>
          <w:rFonts w:ascii="Times New Roman" w:hAnsi="Times New Roman"/>
          <w:sz w:val="20"/>
          <w:lang w:val="en-US"/>
        </w:rPr>
        <w:t>)</w:t>
      </w:r>
    </w:p>
    <w:tbl>
      <w:tblPr>
        <w:tblStyle w:val="Tabellenraster"/>
        <w:tblW w:w="9639" w:type="dxa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0F1D" w:rsidRPr="00EC6E33" w:rsidTr="00EC6E33">
        <w:trPr>
          <w:trHeight w:val="794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:rsidR="004E0F1D" w:rsidRPr="00A3325C" w:rsidRDefault="004E0F1D" w:rsidP="00E66726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5C45EF" w:rsidRPr="00EC6E33" w:rsidRDefault="005C45EF" w:rsidP="005C45EF">
      <w:pPr>
        <w:spacing w:before="120" w:line="240" w:lineRule="auto"/>
        <w:ind w:left="215" w:right="289"/>
        <w:textAlignment w:val="baseline"/>
        <w:rPr>
          <w:rFonts w:ascii="Times New Roman" w:hAnsi="Times New Roman"/>
          <w:b/>
          <w:i/>
          <w:color w:val="000000"/>
          <w:sz w:val="18"/>
          <w:szCs w:val="18"/>
          <w:lang w:val="en-US"/>
        </w:rPr>
      </w:pPr>
      <w:r w:rsidRPr="00EC6E33">
        <w:rPr>
          <w:rFonts w:ascii="Times New Roman" w:hAnsi="Times New Roman"/>
          <w:b/>
          <w:i/>
          <w:color w:val="000000"/>
          <w:sz w:val="18"/>
          <w:szCs w:val="18"/>
          <w:lang w:val="en-US"/>
        </w:rPr>
        <w:t xml:space="preserve">Unused spaces must be crossed out and thus voided. </w:t>
      </w:r>
    </w:p>
    <w:p w:rsidR="009A604E" w:rsidRPr="00A3325C" w:rsidRDefault="009A604E" w:rsidP="00EC6E33">
      <w:pPr>
        <w:widowControl/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i/>
          <w:sz w:val="18"/>
          <w:szCs w:val="18"/>
          <w:lang w:val="en-US"/>
        </w:rPr>
      </w:pPr>
    </w:p>
    <w:sectPr w:rsidR="009A604E" w:rsidRPr="00A3325C" w:rsidSect="005555C9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8" w:right="851" w:bottom="1418" w:left="1418" w:header="567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D9" w:rsidRDefault="002C47D9">
      <w:r>
        <w:separator/>
      </w:r>
    </w:p>
  </w:endnote>
  <w:endnote w:type="continuationSeparator" w:id="0">
    <w:p w:rsidR="002C47D9" w:rsidRDefault="002C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">
    <w:panose1 w:val="02040503050201020203"/>
    <w:charset w:val="00"/>
    <w:family w:val="roman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ago">
    <w:panose1 w:val="02000500060000020004"/>
    <w:charset w:val="00"/>
    <w:family w:val="auto"/>
    <w:pitch w:val="variable"/>
    <w:sig w:usb0="A00002AF" w:usb1="500020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h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D9" w:rsidRDefault="002C47D9" w:rsidP="002F15A1">
    <w:pPr>
      <w:pStyle w:val="EmptyLine"/>
    </w:pPr>
  </w:p>
  <w:p w:rsidR="002C47D9" w:rsidRDefault="002C47D9">
    <w:pPr>
      <w:pStyle w:val="Fuzeile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D9" w:rsidRDefault="002C47D9" w:rsidP="00B82615">
    <w:pPr>
      <w:spacing w:line="20" w:lineRule="exact"/>
      <w:ind w:right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D9" w:rsidRDefault="002C47D9">
      <w:r>
        <w:separator/>
      </w:r>
    </w:p>
  </w:footnote>
  <w:footnote w:type="continuationSeparator" w:id="0">
    <w:p w:rsidR="002C47D9" w:rsidRDefault="002C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56" w:rsidRDefault="00103D8F"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4960945</wp:posOffset>
              </wp:positionH>
              <wp:positionV relativeFrom="paragraph">
                <wp:posOffset>-161290</wp:posOffset>
              </wp:positionV>
              <wp:extent cx="1188085" cy="546735"/>
              <wp:effectExtent l="3810" t="635" r="8255" b="5080"/>
              <wp:wrapNone/>
              <wp:docPr id="3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4960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A56" w:rsidRDefault="00103D8F">
                          <w:pPr>
                            <w:rPr>
                              <w:rFonts w:ascii="Roche" w:hAnsi="Roche"/>
                              <w:color w:val="000000"/>
                              <w:sz w:val="60"/>
                            </w:rPr>
                          </w:pPr>
                          <w:r>
                            <w:rPr>
                              <w:rFonts w:ascii="Roche" w:hAnsi="Roche"/>
                              <w:color w:val="000000"/>
                              <w:sz w:val="60"/>
                            </w:rPr>
                            <w:t>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90.65pt;margin-top:-12.7pt;width:93.5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" stroked="f">
              <v:fill opacity="0"/>
              <v:textbox>
                <w:txbxContent>
                  <w:p w:rsidR="00CD2A56" w:rsidRDefault="00103D8F">
                    <w:pPr>
                      <w:rPr>
                        <w:rFonts w:ascii="Roche" w:hAnsi="Roche"/>
                        <w:color w:val="000000"/>
                        <w:sz w:val="60"/>
                      </w:rPr>
                    </w:pPr>
                    <w:r>
                      <w:rPr>
                        <w:rFonts w:ascii="Roche" w:hAnsi="Roche"/>
                        <w:color w:val="000000"/>
                        <w:sz w:val="60"/>
                      </w:rPr>
                      <w:t>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-233680</wp:posOffset>
              </wp:positionV>
              <wp:extent cx="5507990" cy="720090"/>
              <wp:effectExtent l="4445" t="4445" r="2540" b="8890"/>
              <wp:wrapNone/>
              <wp:docPr id="3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720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A56" w:rsidRPr="00291725" w:rsidRDefault="00103D8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 w:rsidRPr="00291725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Document ID: 0000000000001200000306350 000 01 007</w:t>
                          </w:r>
                        </w:p>
                        <w:p w:rsidR="00CD2A56" w:rsidRPr="00291725" w:rsidRDefault="00103D8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 w:rsidRPr="00291725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Title: IQS_SOP_RD_25002_ATTM03_E</w:t>
                          </w:r>
                        </w:p>
                        <w:p w:rsidR="00CD2A56" w:rsidRPr="00291725" w:rsidRDefault="00103D8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 w:rsidRPr="00291725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Docu</w:t>
                          </w:r>
                          <w:r w:rsidRPr="00291725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ment Valid From / Version: 12-Jun-2018 00:10:35 (UTC) / 01</w:t>
                          </w:r>
                        </w:p>
                        <w:p w:rsidR="00CD2A56" w:rsidRDefault="00103D8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</w:rPr>
                            <w:t xml:space="preserve">KTemplate - Copying permitted / Kopieren erlaubt   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 xml:space="preserve">  (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margin-left:-7.9pt;margin-top:-18.4pt;width:433.7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" stroked="f">
              <v:fill opacity="0"/>
              <v:textbox>
                <w:txbxContent>
                  <w:p w:rsidR="00CD2A56" w:rsidRPr="00291725" w:rsidRDefault="00103D8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291725">
                      <w:rPr>
                        <w:rFonts w:ascii="Arial" w:hAnsi="Arial" w:cs="Arial"/>
                        <w:color w:val="000000"/>
                        <w:sz w:val="18"/>
                      </w:rPr>
                      <w:t>Document ID: 0000000000001200000306350 000 01 007</w:t>
                    </w:r>
                  </w:p>
                  <w:p w:rsidR="00CD2A56" w:rsidRPr="00291725" w:rsidRDefault="00103D8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291725">
                      <w:rPr>
                        <w:rFonts w:ascii="Arial" w:hAnsi="Arial" w:cs="Arial"/>
                        <w:color w:val="000000"/>
                        <w:sz w:val="18"/>
                      </w:rPr>
                      <w:t>Title: IQS_SOP_RD_25002_ATTM03_E</w:t>
                    </w:r>
                  </w:p>
                  <w:p w:rsidR="00CD2A56" w:rsidRPr="00291725" w:rsidRDefault="00103D8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291725">
                      <w:rPr>
                        <w:rFonts w:ascii="Arial" w:hAnsi="Arial" w:cs="Arial"/>
                        <w:color w:val="000000"/>
                        <w:sz w:val="18"/>
                      </w:rPr>
                      <w:t>Docu</w:t>
                    </w:r>
                    <w:r w:rsidRPr="00291725">
                      <w:rPr>
                        <w:rFonts w:ascii="Arial" w:hAnsi="Arial" w:cs="Arial"/>
                        <w:color w:val="000000"/>
                        <w:sz w:val="18"/>
                      </w:rPr>
                      <w:t>ment Valid From / Version: 12-Jun-2018 00:10:35 (UTC) / 01</w:t>
                    </w:r>
                  </w:p>
                  <w:p w:rsidR="00CD2A56" w:rsidRDefault="00103D8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</w:rPr>
                      <w:t xml:space="preserve">KTemplate - Copying permitted / Kopieren erlaubt    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 xml:space="preserve">Page 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18"/>
                      </w:rPr>
                      <w:t>2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 xml:space="preserve">  (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18"/>
                      </w:rPr>
                      <w:t>2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56" w:rsidRDefault="00103D8F"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4960945</wp:posOffset>
              </wp:positionH>
              <wp:positionV relativeFrom="paragraph">
                <wp:posOffset>-161290</wp:posOffset>
              </wp:positionV>
              <wp:extent cx="1188085" cy="546735"/>
              <wp:effectExtent l="3810" t="635" r="8255" b="5080"/>
              <wp:wrapNone/>
              <wp:docPr id="4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4960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A56" w:rsidRDefault="00103D8F">
                          <w:pPr>
                            <w:rPr>
                              <w:rFonts w:ascii="Roche" w:hAnsi="Roche"/>
                              <w:color w:val="000000"/>
                              <w:sz w:val="60"/>
                            </w:rPr>
                          </w:pPr>
                          <w:r>
                            <w:rPr>
                              <w:rFonts w:ascii="Roche" w:hAnsi="Roche"/>
                              <w:color w:val="000000"/>
                              <w:sz w:val="60"/>
                            </w:rPr>
                            <w:t>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90.65pt;margin-top:-12.7pt;width:93.55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" stroked="f">
              <v:fill opacity="0"/>
              <v:textbox>
                <w:txbxContent>
                  <w:p w:rsidR="00CD2A56" w:rsidRDefault="00103D8F">
                    <w:pPr>
                      <w:rPr>
                        <w:rFonts w:ascii="Roche" w:hAnsi="Roche"/>
                        <w:color w:val="000000"/>
                        <w:sz w:val="60"/>
                      </w:rPr>
                    </w:pPr>
                    <w:r>
                      <w:rPr>
                        <w:rFonts w:ascii="Roche" w:hAnsi="Roche"/>
                        <w:color w:val="000000"/>
                        <w:sz w:val="60"/>
                      </w:rPr>
                      <w:t>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-233680</wp:posOffset>
              </wp:positionV>
              <wp:extent cx="5507990" cy="720090"/>
              <wp:effectExtent l="4445" t="4445" r="2540" b="8890"/>
              <wp:wrapNone/>
              <wp:docPr id="4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720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A56" w:rsidRPr="00291725" w:rsidRDefault="00103D8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 w:rsidRPr="00291725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Document ID: 0000000000001200000306350 000 01 007</w:t>
                          </w:r>
                        </w:p>
                        <w:p w:rsidR="00CD2A56" w:rsidRPr="00291725" w:rsidRDefault="00103D8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 w:rsidRPr="00291725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Title: IQS_SOP_RD_25002_ATTM03_E</w:t>
                          </w:r>
                        </w:p>
                        <w:p w:rsidR="00CD2A56" w:rsidRPr="00291725" w:rsidRDefault="00103D8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 w:rsidRPr="00291725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Document Valid From /</w:t>
                          </w:r>
                          <w:r w:rsidRPr="00291725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 xml:space="preserve"> Version: 12-Jun-2018 00:10:35 (UTC) / 01</w:t>
                          </w:r>
                        </w:p>
                        <w:p w:rsidR="00CD2A56" w:rsidRDefault="00103D8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</w:rPr>
                            <w:t xml:space="preserve">KTemplate - Copying permitted / Kopieren erlaubt   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 xml:space="preserve">  (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9" type="#_x0000_t202" style="position:absolute;margin-left:-7.9pt;margin-top:-18.4pt;width:433.7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" stroked="f">
              <v:fill opacity="0"/>
              <v:textbox>
                <w:txbxContent>
                  <w:p w:rsidR="00CD2A56" w:rsidRPr="00291725" w:rsidRDefault="00103D8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291725">
                      <w:rPr>
                        <w:rFonts w:ascii="Arial" w:hAnsi="Arial" w:cs="Arial"/>
                        <w:color w:val="000000"/>
                        <w:sz w:val="18"/>
                      </w:rPr>
                      <w:t>Document ID: 0000000000001200000306350 000 01 007</w:t>
                    </w:r>
                  </w:p>
                  <w:p w:rsidR="00CD2A56" w:rsidRPr="00291725" w:rsidRDefault="00103D8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291725">
                      <w:rPr>
                        <w:rFonts w:ascii="Arial" w:hAnsi="Arial" w:cs="Arial"/>
                        <w:color w:val="000000"/>
                        <w:sz w:val="18"/>
                      </w:rPr>
                      <w:t>Title: IQS_SOP_RD_25002_ATTM03_E</w:t>
                    </w:r>
                  </w:p>
                  <w:p w:rsidR="00CD2A56" w:rsidRPr="00291725" w:rsidRDefault="00103D8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291725">
                      <w:rPr>
                        <w:rFonts w:ascii="Arial" w:hAnsi="Arial" w:cs="Arial"/>
                        <w:color w:val="000000"/>
                        <w:sz w:val="18"/>
                      </w:rPr>
                      <w:t>Document Valid From /</w:t>
                    </w:r>
                    <w:r w:rsidRPr="00291725">
                      <w:rPr>
                        <w:rFonts w:ascii="Arial" w:hAnsi="Arial" w:cs="Arial"/>
                        <w:color w:val="000000"/>
                        <w:sz w:val="18"/>
                      </w:rPr>
                      <w:t xml:space="preserve"> Version: 12-Jun-2018 00:10:35 (UTC) / 01</w:t>
                    </w:r>
                  </w:p>
                  <w:p w:rsidR="00CD2A56" w:rsidRDefault="00103D8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</w:rPr>
                      <w:t xml:space="preserve">KTemplate - Copying permitted / Kopieren erlaubt    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 xml:space="preserve">Page 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18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 xml:space="preserve">  (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18"/>
                      </w:rPr>
                      <w:t>2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7345"/>
    <w:multiLevelType w:val="hybridMultilevel"/>
    <w:tmpl w:val="EEAE1FE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DE6874"/>
    <w:multiLevelType w:val="hybridMultilevel"/>
    <w:tmpl w:val="C6C65566"/>
    <w:lvl w:ilvl="0" w:tplc="9D86CC08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7B145DF"/>
    <w:multiLevelType w:val="hybridMultilevel"/>
    <w:tmpl w:val="ABEE5A14"/>
    <w:lvl w:ilvl="0" w:tplc="24E4A68A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activeWritingStyle w:appName="MSWord" w:lang="en-GB" w:vendorID="64" w:dllVersion="131078" w:nlCheck="1" w:checkStyle="1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DocConfidentiality" w:val="GCIFalse"/>
    <w:docVar w:name="varDocFooterShow" w:val="GCITrue"/>
    <w:docVar w:name="varDocLang" w:val="GCIGerman"/>
    <w:docVar w:name="varDocLangPrevious" w:val="GCIEnglish"/>
    <w:docVar w:name="varDocLogoState" w:val="GCIBlackWhiteLogo"/>
    <w:docVar w:name="varDocMandatoryIndication" w:val="GCIFalse"/>
    <w:docVar w:name="varDocPathDisplay" w:val="GCITrue"/>
    <w:docVar w:name="varDocPersonal" w:val="GCIFalse"/>
    <w:docVar w:name="varDocSetupPerformed" w:val="GCITrue"/>
    <w:docVar w:name="varDocStandardAddressPos" w:val="GCITrue"/>
    <w:docVar w:name="varDocType" w:val="GCILETTER"/>
    <w:docVar w:name="varDotVersion" w:val="GCI6.90"/>
    <w:docVar w:name="varLetterLayoutEnglish" w:val="GCIFalse"/>
    <w:docVar w:name="varsenaddress" w:val="GCI"/>
    <w:docVar w:name="varsenbuilding" w:val="GCI"/>
    <w:docVar w:name="varsencompanyEnglish" w:val="GCIfghc g"/>
    <w:docVar w:name="varsencompanyFrench" w:val="GCIfghc g"/>
    <w:docVar w:name="varsencompanyGerman" w:val="GCIfghc g"/>
    <w:docVar w:name="varsencompanyItalian" w:val="GCIfghc g"/>
    <w:docVar w:name="varsencompanyLocal" w:val="GCIfghc g"/>
    <w:docVar w:name="varsencompanySpanish" w:val="GCIfghc g"/>
    <w:docVar w:name="varsenconfidentiality" w:val="GCI"/>
    <w:docVar w:name="varsencustom_text" w:val="GCIFalse"/>
    <w:docVar w:name="varsendefault_text" w:val="GCITrue"/>
    <w:docVar w:name="varsendepartment" w:val="GCI"/>
    <w:docVar w:name="varsendepartment_short" w:val="GCI"/>
    <w:docVar w:name="varsendivision" w:val="GCIDiagnostics"/>
    <w:docVar w:name="varsenemail" w:val="GCI"/>
    <w:docVar w:name="varsenfax" w:val="GCI"/>
    <w:docVar w:name="varsenfax_textEnglish" w:val="GCI"/>
    <w:docVar w:name="varsenfax_textFrench" w:val="GCI"/>
    <w:docVar w:name="varsenfax_textGerman" w:val="GCI"/>
    <w:docVar w:name="varsenfax_textItalian" w:val="GCI"/>
    <w:docVar w:name="varsenfax_textLocal" w:val="GCI"/>
    <w:docVar w:name="varsenfax_textSpanish" w:val="GCI"/>
    <w:docVar w:name="varsenfirst_name" w:val="GCIdrfe"/>
    <w:docVar w:name="varsenfunctionEnglish" w:val="GCI"/>
    <w:docVar w:name="varsenfunctionFrench" w:val="GCI"/>
    <w:docVar w:name="varsenfunctionGerman" w:val="GCI"/>
    <w:docVar w:name="varsenfunctionItalian" w:val="GCI"/>
    <w:docVar w:name="varsenfunctionLocal" w:val="GCI"/>
    <w:docVar w:name="varsenfunctionSpanish" w:val="GCI"/>
    <w:docVar w:name="varsenid" w:val="GCI1"/>
    <w:docVar w:name="varsenlanguage" w:val="GCINone"/>
    <w:docVar w:name="varsenlast_name" w:val="GCIsffs"/>
    <w:docVar w:name="varsenletter_text_1English" w:val="GCI"/>
    <w:docVar w:name="varsenletter_text_1French" w:val="GCI"/>
    <w:docVar w:name="varsenletter_text_1German" w:val="GCI"/>
    <w:docVar w:name="varsenletter_text_1Italian" w:val="GCI"/>
    <w:docVar w:name="varsenletter_text_1Local" w:val="GCI"/>
    <w:docVar w:name="varsenletter_text_1Spanish" w:val="GCI"/>
    <w:docVar w:name="varsenletter_text_2English" w:val="GCI"/>
    <w:docVar w:name="varsenletter_text_2French" w:val="GCI"/>
    <w:docVar w:name="varsenletter_text_2German" w:val="GCI"/>
    <w:docVar w:name="varsenletter_text_2Italian" w:val="GCI"/>
    <w:docVar w:name="varsenletter_text_2Local" w:val="GCI"/>
    <w:docVar w:name="varsenletter_text_2Spanish" w:val="GCI"/>
    <w:docVar w:name="varsenletter_text_3English" w:val="GCI"/>
    <w:docVar w:name="varsenletter_text_3French" w:val="GCI"/>
    <w:docVar w:name="varsenletter_text_3German" w:val="GCI"/>
    <w:docVar w:name="varsenletter_text_3Italian" w:val="GCI"/>
    <w:docVar w:name="varsenletter_text_3Local" w:val="GCI"/>
    <w:docVar w:name="varsenletter_text_3Spanish" w:val="GCI"/>
    <w:docVar w:name="varsenletter_text_4English" w:val="GCI"/>
    <w:docVar w:name="varsenletter_text_4French" w:val="GCI"/>
    <w:docVar w:name="varsenletter_text_4German" w:val="GCI"/>
    <w:docVar w:name="varsenletter_text_4Italian" w:val="GCI"/>
    <w:docVar w:name="varsenletter_text_4Local" w:val="GCI"/>
    <w:docVar w:name="varsenletter_text_4Spanish" w:val="GCI"/>
    <w:docVar w:name="varsenlocationEnglish" w:val="GCI"/>
    <w:docVar w:name="varsenlocationFrench" w:val="GCI"/>
    <w:docVar w:name="varsenlocationGerman" w:val="GCI"/>
    <w:docVar w:name="varsenlocationItalian" w:val="GCI"/>
    <w:docVar w:name="varsenlocationLocal" w:val="GCI"/>
    <w:docVar w:name="varsenlocationSpanish" w:val="GCI"/>
    <w:docVar w:name="varsenlogo" w:val="GCIroche"/>
    <w:docVar w:name="varsenmandatory_indication" w:val="GCI"/>
    <w:docVar w:name="varsenmemo_textEnglish" w:val="GCI"/>
    <w:docVar w:name="varsenmemo_textFrench" w:val="GCI"/>
    <w:docVar w:name="varsenmemo_textGerman" w:val="GCI"/>
    <w:docVar w:name="varsenmemo_textItalian" w:val="GCI"/>
    <w:docVar w:name="varsenmemo_textLocal" w:val="GCI"/>
    <w:docVar w:name="varsenmemo_textSpanish" w:val="GCI"/>
    <w:docVar w:name="varsenphone" w:val="GCI"/>
  </w:docVars>
  <w:rsids>
    <w:rsidRoot w:val="009868DF"/>
    <w:rsid w:val="000009A9"/>
    <w:rsid w:val="00004B72"/>
    <w:rsid w:val="000338B9"/>
    <w:rsid w:val="00042228"/>
    <w:rsid w:val="00043DF2"/>
    <w:rsid w:val="000522E2"/>
    <w:rsid w:val="00071684"/>
    <w:rsid w:val="0008166D"/>
    <w:rsid w:val="000A05DF"/>
    <w:rsid w:val="000B5770"/>
    <w:rsid w:val="000B65B9"/>
    <w:rsid w:val="000C2506"/>
    <w:rsid w:val="000C6F04"/>
    <w:rsid w:val="000E2556"/>
    <w:rsid w:val="000F7CEB"/>
    <w:rsid w:val="00103D8F"/>
    <w:rsid w:val="00107622"/>
    <w:rsid w:val="00117D61"/>
    <w:rsid w:val="00121F56"/>
    <w:rsid w:val="00127A5A"/>
    <w:rsid w:val="00142D76"/>
    <w:rsid w:val="00146A85"/>
    <w:rsid w:val="001650DC"/>
    <w:rsid w:val="0016579F"/>
    <w:rsid w:val="00177CAC"/>
    <w:rsid w:val="001A269E"/>
    <w:rsid w:val="001B0BE0"/>
    <w:rsid w:val="001B1BAC"/>
    <w:rsid w:val="001C0CE9"/>
    <w:rsid w:val="001C7ED9"/>
    <w:rsid w:val="001D60DB"/>
    <w:rsid w:val="001E61ED"/>
    <w:rsid w:val="001F65C5"/>
    <w:rsid w:val="00206753"/>
    <w:rsid w:val="00216276"/>
    <w:rsid w:val="00225701"/>
    <w:rsid w:val="002335C0"/>
    <w:rsid w:val="00240258"/>
    <w:rsid w:val="0026564F"/>
    <w:rsid w:val="00274159"/>
    <w:rsid w:val="00283126"/>
    <w:rsid w:val="00290478"/>
    <w:rsid w:val="00290484"/>
    <w:rsid w:val="002915B4"/>
    <w:rsid w:val="002C47D9"/>
    <w:rsid w:val="002C7679"/>
    <w:rsid w:val="002D47E0"/>
    <w:rsid w:val="002D7B03"/>
    <w:rsid w:val="002F15A1"/>
    <w:rsid w:val="003024C6"/>
    <w:rsid w:val="00305F93"/>
    <w:rsid w:val="00322474"/>
    <w:rsid w:val="003437B9"/>
    <w:rsid w:val="003454B9"/>
    <w:rsid w:val="0035700E"/>
    <w:rsid w:val="00363F6C"/>
    <w:rsid w:val="00370A2A"/>
    <w:rsid w:val="003C3526"/>
    <w:rsid w:val="0041657E"/>
    <w:rsid w:val="00424AB0"/>
    <w:rsid w:val="00433145"/>
    <w:rsid w:val="00435A67"/>
    <w:rsid w:val="00470E77"/>
    <w:rsid w:val="00484A0F"/>
    <w:rsid w:val="00494666"/>
    <w:rsid w:val="004967DB"/>
    <w:rsid w:val="004A595A"/>
    <w:rsid w:val="004A75BC"/>
    <w:rsid w:val="004A76D7"/>
    <w:rsid w:val="004D217E"/>
    <w:rsid w:val="004E0F1D"/>
    <w:rsid w:val="004F4311"/>
    <w:rsid w:val="00501D8C"/>
    <w:rsid w:val="00504060"/>
    <w:rsid w:val="00504639"/>
    <w:rsid w:val="0051217A"/>
    <w:rsid w:val="0052336D"/>
    <w:rsid w:val="0052540E"/>
    <w:rsid w:val="00535FCB"/>
    <w:rsid w:val="00544F99"/>
    <w:rsid w:val="00545938"/>
    <w:rsid w:val="005462E3"/>
    <w:rsid w:val="00550E18"/>
    <w:rsid w:val="005555C9"/>
    <w:rsid w:val="0056756A"/>
    <w:rsid w:val="00571BE2"/>
    <w:rsid w:val="00575FEE"/>
    <w:rsid w:val="0057646D"/>
    <w:rsid w:val="0058054E"/>
    <w:rsid w:val="00582319"/>
    <w:rsid w:val="005945C4"/>
    <w:rsid w:val="00594AE3"/>
    <w:rsid w:val="005A7415"/>
    <w:rsid w:val="005B1632"/>
    <w:rsid w:val="005C45EF"/>
    <w:rsid w:val="005D164D"/>
    <w:rsid w:val="005F05C2"/>
    <w:rsid w:val="005F6B2B"/>
    <w:rsid w:val="005F742E"/>
    <w:rsid w:val="00600E05"/>
    <w:rsid w:val="006109F6"/>
    <w:rsid w:val="00627319"/>
    <w:rsid w:val="0065094D"/>
    <w:rsid w:val="00676E67"/>
    <w:rsid w:val="00680B2A"/>
    <w:rsid w:val="00681D65"/>
    <w:rsid w:val="00693258"/>
    <w:rsid w:val="006944E2"/>
    <w:rsid w:val="006A0A63"/>
    <w:rsid w:val="006B191A"/>
    <w:rsid w:val="006B6791"/>
    <w:rsid w:val="006C2B1A"/>
    <w:rsid w:val="006C630A"/>
    <w:rsid w:val="006C690B"/>
    <w:rsid w:val="006E4187"/>
    <w:rsid w:val="006E5C30"/>
    <w:rsid w:val="006F1D7B"/>
    <w:rsid w:val="00702931"/>
    <w:rsid w:val="00743BC1"/>
    <w:rsid w:val="0075435C"/>
    <w:rsid w:val="0075551D"/>
    <w:rsid w:val="00757B55"/>
    <w:rsid w:val="00763E88"/>
    <w:rsid w:val="007702F3"/>
    <w:rsid w:val="00771B71"/>
    <w:rsid w:val="00780707"/>
    <w:rsid w:val="00781347"/>
    <w:rsid w:val="00781D72"/>
    <w:rsid w:val="00783A91"/>
    <w:rsid w:val="00790BDB"/>
    <w:rsid w:val="007919E0"/>
    <w:rsid w:val="00796186"/>
    <w:rsid w:val="007A0C9D"/>
    <w:rsid w:val="007A0D74"/>
    <w:rsid w:val="007A7BF0"/>
    <w:rsid w:val="007B70E2"/>
    <w:rsid w:val="007C4991"/>
    <w:rsid w:val="007D1964"/>
    <w:rsid w:val="007E19D4"/>
    <w:rsid w:val="007F4CBC"/>
    <w:rsid w:val="0080007B"/>
    <w:rsid w:val="00813625"/>
    <w:rsid w:val="008266D3"/>
    <w:rsid w:val="00841346"/>
    <w:rsid w:val="00843192"/>
    <w:rsid w:val="00845F25"/>
    <w:rsid w:val="0085154E"/>
    <w:rsid w:val="00854E69"/>
    <w:rsid w:val="008568CD"/>
    <w:rsid w:val="00857DFB"/>
    <w:rsid w:val="00865344"/>
    <w:rsid w:val="0089134A"/>
    <w:rsid w:val="008A5731"/>
    <w:rsid w:val="008C18EB"/>
    <w:rsid w:val="008C7D8C"/>
    <w:rsid w:val="008E0229"/>
    <w:rsid w:val="008E5BCE"/>
    <w:rsid w:val="009024D5"/>
    <w:rsid w:val="009044C1"/>
    <w:rsid w:val="009131B7"/>
    <w:rsid w:val="00943A41"/>
    <w:rsid w:val="00944668"/>
    <w:rsid w:val="00952A79"/>
    <w:rsid w:val="0096034D"/>
    <w:rsid w:val="00980D91"/>
    <w:rsid w:val="009868DF"/>
    <w:rsid w:val="00991CE9"/>
    <w:rsid w:val="00994901"/>
    <w:rsid w:val="009A604E"/>
    <w:rsid w:val="009A6482"/>
    <w:rsid w:val="009B5797"/>
    <w:rsid w:val="009B7BB0"/>
    <w:rsid w:val="009C0EB6"/>
    <w:rsid w:val="009C1757"/>
    <w:rsid w:val="009C7926"/>
    <w:rsid w:val="009D1A95"/>
    <w:rsid w:val="009D30B3"/>
    <w:rsid w:val="009D76F8"/>
    <w:rsid w:val="00A0424A"/>
    <w:rsid w:val="00A057C1"/>
    <w:rsid w:val="00A14D05"/>
    <w:rsid w:val="00A25A6A"/>
    <w:rsid w:val="00A262CE"/>
    <w:rsid w:val="00A3325C"/>
    <w:rsid w:val="00A35F94"/>
    <w:rsid w:val="00A559C0"/>
    <w:rsid w:val="00A661F6"/>
    <w:rsid w:val="00A80BA1"/>
    <w:rsid w:val="00A859E1"/>
    <w:rsid w:val="00A8616C"/>
    <w:rsid w:val="00AA0659"/>
    <w:rsid w:val="00AB2BF1"/>
    <w:rsid w:val="00AC7819"/>
    <w:rsid w:val="00AD0ED8"/>
    <w:rsid w:val="00AE3CC0"/>
    <w:rsid w:val="00B114E8"/>
    <w:rsid w:val="00B22C45"/>
    <w:rsid w:val="00B3138C"/>
    <w:rsid w:val="00B3719E"/>
    <w:rsid w:val="00B40911"/>
    <w:rsid w:val="00B52D9C"/>
    <w:rsid w:val="00B6030C"/>
    <w:rsid w:val="00B62ABF"/>
    <w:rsid w:val="00B66502"/>
    <w:rsid w:val="00B66B66"/>
    <w:rsid w:val="00B7051D"/>
    <w:rsid w:val="00B82615"/>
    <w:rsid w:val="00B8622E"/>
    <w:rsid w:val="00B92F28"/>
    <w:rsid w:val="00B9470C"/>
    <w:rsid w:val="00B96951"/>
    <w:rsid w:val="00BA2C55"/>
    <w:rsid w:val="00BA4DFD"/>
    <w:rsid w:val="00BC17AA"/>
    <w:rsid w:val="00BC39FA"/>
    <w:rsid w:val="00BD0731"/>
    <w:rsid w:val="00BD7184"/>
    <w:rsid w:val="00BD78FF"/>
    <w:rsid w:val="00BE6AD0"/>
    <w:rsid w:val="00C073E4"/>
    <w:rsid w:val="00C178B2"/>
    <w:rsid w:val="00C2084F"/>
    <w:rsid w:val="00C2665D"/>
    <w:rsid w:val="00C56204"/>
    <w:rsid w:val="00C6239A"/>
    <w:rsid w:val="00C77121"/>
    <w:rsid w:val="00C83E1C"/>
    <w:rsid w:val="00CA5F35"/>
    <w:rsid w:val="00CA6BCC"/>
    <w:rsid w:val="00CB51CF"/>
    <w:rsid w:val="00CB60EA"/>
    <w:rsid w:val="00CC4A4E"/>
    <w:rsid w:val="00CC6121"/>
    <w:rsid w:val="00CC6638"/>
    <w:rsid w:val="00CD6D93"/>
    <w:rsid w:val="00D161A6"/>
    <w:rsid w:val="00D1680E"/>
    <w:rsid w:val="00D31835"/>
    <w:rsid w:val="00D3366C"/>
    <w:rsid w:val="00D36DB4"/>
    <w:rsid w:val="00D42432"/>
    <w:rsid w:val="00D50FE6"/>
    <w:rsid w:val="00D5788E"/>
    <w:rsid w:val="00D91DEA"/>
    <w:rsid w:val="00D92209"/>
    <w:rsid w:val="00D9715A"/>
    <w:rsid w:val="00DA6F86"/>
    <w:rsid w:val="00DC71C9"/>
    <w:rsid w:val="00DE7579"/>
    <w:rsid w:val="00DF43B8"/>
    <w:rsid w:val="00E20B2D"/>
    <w:rsid w:val="00E4438D"/>
    <w:rsid w:val="00E47354"/>
    <w:rsid w:val="00E66726"/>
    <w:rsid w:val="00E70755"/>
    <w:rsid w:val="00E77CAD"/>
    <w:rsid w:val="00E91678"/>
    <w:rsid w:val="00E9308C"/>
    <w:rsid w:val="00E95691"/>
    <w:rsid w:val="00EA411B"/>
    <w:rsid w:val="00EC0FD8"/>
    <w:rsid w:val="00EC4868"/>
    <w:rsid w:val="00EC5DB1"/>
    <w:rsid w:val="00EC6E33"/>
    <w:rsid w:val="00ED0C3C"/>
    <w:rsid w:val="00EF1A5A"/>
    <w:rsid w:val="00EF46F1"/>
    <w:rsid w:val="00F17704"/>
    <w:rsid w:val="00F24388"/>
    <w:rsid w:val="00F45D9D"/>
    <w:rsid w:val="00F47320"/>
    <w:rsid w:val="00F50178"/>
    <w:rsid w:val="00F57ECA"/>
    <w:rsid w:val="00F74791"/>
    <w:rsid w:val="00F75C0B"/>
    <w:rsid w:val="00F90A9D"/>
    <w:rsid w:val="00F97089"/>
    <w:rsid w:val="00F97532"/>
    <w:rsid w:val="00FA7A72"/>
    <w:rsid w:val="00FA7E37"/>
    <w:rsid w:val="00FB345E"/>
    <w:rsid w:val="00FB4EAF"/>
    <w:rsid w:val="00FB6CE5"/>
    <w:rsid w:val="00FC2DE2"/>
    <w:rsid w:val="00FD1E65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EFE3540D-BBD1-4A8F-AB5A-FBF7672C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604E"/>
    <w:pPr>
      <w:widowControl w:val="0"/>
      <w:spacing w:line="260" w:lineRule="atLeast"/>
    </w:pPr>
    <w:rPr>
      <w:rFonts w:ascii="Minion" w:hAnsi="Minion"/>
      <w:sz w:val="22"/>
      <w:lang w:val="de-CH" w:eastAsia="ru-RU"/>
    </w:rPr>
  </w:style>
  <w:style w:type="paragraph" w:styleId="berschrift1">
    <w:name w:val="heading 1"/>
    <w:basedOn w:val="Standard"/>
    <w:next w:val="Standard"/>
    <w:qFormat/>
    <w:rsid w:val="00525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BCC"/>
  </w:style>
  <w:style w:type="paragraph" w:styleId="Fuzeile">
    <w:name w:val="footer"/>
    <w:basedOn w:val="Standard"/>
    <w:rsid w:val="00CA6BCC"/>
    <w:pPr>
      <w:spacing w:line="220" w:lineRule="exact"/>
    </w:pPr>
    <w:rPr>
      <w:i/>
      <w:sz w:val="18"/>
    </w:rPr>
  </w:style>
  <w:style w:type="paragraph" w:customStyle="1" w:styleId="EmptyLine">
    <w:name w:val="EmptyLine"/>
    <w:basedOn w:val="Standard"/>
    <w:rsid w:val="00CA6BCC"/>
    <w:pPr>
      <w:spacing w:line="10" w:lineRule="exact"/>
    </w:pPr>
    <w:rPr>
      <w:color w:val="FFFFFF"/>
    </w:rPr>
  </w:style>
  <w:style w:type="paragraph" w:customStyle="1" w:styleId="Footer3">
    <w:name w:val="Footer3"/>
    <w:basedOn w:val="Standard"/>
    <w:link w:val="Footer3Char"/>
    <w:rsid w:val="00544F99"/>
    <w:pPr>
      <w:spacing w:line="210" w:lineRule="atLeast"/>
      <w:ind w:right="170"/>
    </w:pPr>
    <w:rPr>
      <w:i/>
      <w:sz w:val="16"/>
    </w:rPr>
  </w:style>
  <w:style w:type="paragraph" w:customStyle="1" w:styleId="Footer3Bold">
    <w:name w:val="Footer3Bold"/>
    <w:basedOn w:val="Footer3"/>
    <w:link w:val="Footer3BoldChar"/>
    <w:rsid w:val="00D9715A"/>
    <w:rPr>
      <w:b/>
    </w:rPr>
  </w:style>
  <w:style w:type="character" w:customStyle="1" w:styleId="Footer3Char">
    <w:name w:val="Footer3 Char"/>
    <w:link w:val="Footer3"/>
    <w:rsid w:val="00544F99"/>
    <w:rPr>
      <w:rFonts w:ascii="Minion" w:hAnsi="Minion"/>
      <w:i/>
      <w:sz w:val="16"/>
      <w:lang w:val="en-GB" w:eastAsia="ru-RU" w:bidi="ar-SA"/>
    </w:rPr>
  </w:style>
  <w:style w:type="character" w:customStyle="1" w:styleId="Footer3BoldChar">
    <w:name w:val="Footer3Bold Char"/>
    <w:link w:val="Footer3Bold"/>
    <w:rsid w:val="00D9715A"/>
    <w:rPr>
      <w:rFonts w:ascii="Minion" w:hAnsi="Minion"/>
      <w:b/>
      <w:i/>
      <w:sz w:val="16"/>
      <w:lang w:val="en-GB" w:eastAsia="ru-RU" w:bidi="ar-SA"/>
    </w:rPr>
  </w:style>
  <w:style w:type="paragraph" w:customStyle="1" w:styleId="Footer2">
    <w:name w:val="Footer2"/>
    <w:basedOn w:val="Standard"/>
    <w:rsid w:val="006B191A"/>
    <w:pPr>
      <w:spacing w:before="60" w:after="80" w:line="210" w:lineRule="atLeast"/>
    </w:pPr>
    <w:rPr>
      <w:rFonts w:ascii="Imago" w:hAnsi="Imago"/>
      <w:sz w:val="16"/>
      <w:szCs w:val="16"/>
    </w:rPr>
  </w:style>
  <w:style w:type="paragraph" w:customStyle="1" w:styleId="Personal">
    <w:name w:val="Personal"/>
    <w:basedOn w:val="Standard"/>
    <w:rsid w:val="00F97532"/>
    <w:pPr>
      <w:spacing w:line="210" w:lineRule="atLeast"/>
      <w:ind w:left="11"/>
    </w:pPr>
    <w:rPr>
      <w:rFonts w:ascii="Imago" w:hAnsi="Imago"/>
      <w:noProof/>
      <w:sz w:val="16"/>
    </w:rPr>
  </w:style>
  <w:style w:type="paragraph" w:customStyle="1" w:styleId="PersonalBold">
    <w:name w:val="PersonalBold"/>
    <w:basedOn w:val="Personal"/>
    <w:rsid w:val="0026564F"/>
    <w:pPr>
      <w:spacing w:before="100"/>
    </w:pPr>
    <w:rPr>
      <w:b/>
    </w:rPr>
  </w:style>
  <w:style w:type="table" w:styleId="Tabellenraster">
    <w:name w:val="Table Grid"/>
    <w:basedOn w:val="NormaleTabelle"/>
    <w:rsid w:val="00D1680E"/>
    <w:pPr>
      <w:widowControl w:val="0"/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F15A1"/>
  </w:style>
  <w:style w:type="paragraph" w:customStyle="1" w:styleId="Footer4">
    <w:name w:val="Footer4"/>
    <w:basedOn w:val="Standard"/>
    <w:rsid w:val="00F57ECA"/>
    <w:pPr>
      <w:spacing w:before="120" w:line="210" w:lineRule="atLeast"/>
      <w:jc w:val="right"/>
    </w:pPr>
    <w:rPr>
      <w:rFonts w:ascii="Imago" w:hAnsi="Imago"/>
      <w:sz w:val="16"/>
      <w:szCs w:val="16"/>
    </w:rPr>
  </w:style>
  <w:style w:type="paragraph" w:styleId="Sprechblasentext">
    <w:name w:val="Balloon Text"/>
    <w:basedOn w:val="Standard"/>
    <w:semiHidden/>
    <w:rsid w:val="00042228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Standard"/>
    <w:rsid w:val="007D1964"/>
    <w:pPr>
      <w:ind w:left="11"/>
    </w:pPr>
    <w:rPr>
      <w:b/>
    </w:rPr>
  </w:style>
  <w:style w:type="paragraph" w:styleId="Listenabsatz">
    <w:name w:val="List Paragraph"/>
    <w:basedOn w:val="Standard"/>
    <w:uiPriority w:val="34"/>
    <w:qFormat/>
    <w:rsid w:val="00F5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rschr\AppData\Roaming\Roche\_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BEDF839A1AD40A451EDF78C200495" ma:contentTypeVersion="0" ma:contentTypeDescription="Create a new document." ma:contentTypeScope="" ma:versionID="5448842c128818230634a654c19803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5D38-3CC2-42E5-91A9-43830E5F5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2739C1-B61E-4A9B-9C04-AE0335C78C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8AE1F7-13AD-493B-9998-BA1AF800F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99FF9-9586-4E66-A7FA-12CFFF7E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_LETTER</Template>
  <TotalTime>0</TotalTime>
  <Pages>2</Pages>
  <Words>142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Kuerschner, Ralph {DFGM~Mannheim}</dc:creator>
  <cp:lastModifiedBy>Kuerschner, Ralph {DSGM~Mannheim}</cp:lastModifiedBy>
  <cp:revision>1</cp:revision>
  <cp:lastPrinted>2015-04-13T13:10:00Z</cp:lastPrinted>
  <dcterms:created xsi:type="dcterms:W3CDTF">2017-08-24T10:39:00Z</dcterms:created>
  <dcterms:modified xsi:type="dcterms:W3CDTF">2019-02-06T07:07:00Z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0x010100246BEDF839A1AD40A451EDF78C200495</vt:lpwstr>
  </property>
  <property fmtid="{D5CDD505-2E9C-101B-9397-08002B2CF9AE}" pid="3" name="TaxKeyword">
    <vt:lpwstr/>
  </property>
  <property fmtid="{D5CDD505-2E9C-101B-9397-08002B2CF9AE}" pid="4" name="_dlc_policyId">
    <vt:lpwstr>/sites/DFGM_QM/3_IQS-Lifecycle</vt:lpwstr>
  </property>
  <property fmtid="{D5CDD505-2E9C-101B-9397-08002B2CF9AE}" pid="5" name="ItemRetentionFormula">
    <vt:lpwstr>&lt;formula id="Roche.Common.Coremap.ExpirationFormula" /&gt;</vt:lpwstr>
  </property>
  <property fmtid="{D5CDD505-2E9C-101B-9397-08002B2CF9AE}" pid="6" name="TaxKeywordTaxHTField">
    <vt:lpwstr/>
  </property>
  <property fmtid="{D5CDD505-2E9C-101B-9397-08002B2CF9AE}" pid="7" name="_dlc_ExpireDate">
    <vt:lpwstr>2018-04-13T13:11:04+00:00</vt:lpwstr>
  </property>
</Properties>
</file>